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C73CA8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10.11.2020  № 469-п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Pr="00D71A6C">
        <w:rPr>
          <w:bCs/>
          <w:sz w:val="28"/>
          <w:szCs w:val="28"/>
        </w:rPr>
        <w:t xml:space="preserve"> в постановление Правительства Новосибирской области</w:t>
      </w: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D71A6C">
        <w:rPr>
          <w:bCs/>
          <w:sz w:val="28"/>
          <w:szCs w:val="28"/>
        </w:rPr>
        <w:t>от 05.02.2019 № 23-п</w:t>
      </w: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71A6C">
        <w:rPr>
          <w:bCs/>
          <w:sz w:val="28"/>
          <w:szCs w:val="28"/>
        </w:rPr>
        <w:t>Правительство Новосибирской области</w:t>
      </w:r>
      <w:r>
        <w:rPr>
          <w:bCs/>
          <w:sz w:val="28"/>
          <w:szCs w:val="28"/>
        </w:rPr>
        <w:t xml:space="preserve"> </w:t>
      </w:r>
      <w:r w:rsidRPr="00D71A6C">
        <w:rPr>
          <w:bCs/>
          <w:sz w:val="28"/>
          <w:szCs w:val="28"/>
        </w:rPr>
        <w:t xml:space="preserve"> </w:t>
      </w:r>
      <w:r w:rsidRPr="00D71A6C">
        <w:rPr>
          <w:b/>
          <w:bCs/>
          <w:sz w:val="28"/>
          <w:szCs w:val="28"/>
        </w:rPr>
        <w:t>п о с т а н о в л я е т</w:t>
      </w:r>
      <w:r w:rsidRPr="00D71A6C">
        <w:rPr>
          <w:bCs/>
          <w:sz w:val="28"/>
          <w:szCs w:val="28"/>
        </w:rPr>
        <w:t>:</w:t>
      </w: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71A6C">
        <w:rPr>
          <w:bCs/>
          <w:sz w:val="28"/>
          <w:szCs w:val="28"/>
        </w:rPr>
        <w:t>Внести в постановление Правительства Новосибирской области от 05.02.2019 № 23-п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2020-2022 годы</w:t>
      </w:r>
      <w:r>
        <w:rPr>
          <w:bCs/>
          <w:sz w:val="28"/>
          <w:szCs w:val="28"/>
        </w:rPr>
        <w:t>» следующее изменение</w:t>
      </w:r>
      <w:r w:rsidRPr="00D71A6C">
        <w:rPr>
          <w:bCs/>
          <w:sz w:val="28"/>
          <w:szCs w:val="28"/>
        </w:rPr>
        <w:t>:</w:t>
      </w: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71A6C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2020-2022 годы изложить в редакции согласно приложению к настоящему постановлению.</w:t>
      </w: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</w:p>
    <w:p w:rsidR="00D71A6C" w:rsidRPr="00D71A6C" w:rsidRDefault="00D71A6C" w:rsidP="00D71A6C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D71A6C">
        <w:rPr>
          <w:sz w:val="20"/>
        </w:rPr>
        <w:t>Д.Н. Архипов</w:t>
      </w:r>
    </w:p>
    <w:p w:rsidR="0087574F" w:rsidRPr="00D71A6C" w:rsidRDefault="00D71A6C" w:rsidP="00D71A6C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 w:rsidRPr="00D71A6C">
        <w:rPr>
          <w:sz w:val="20"/>
        </w:rPr>
        <w:t>238 76 47</w:t>
      </w:r>
    </w:p>
    <w:sectPr w:rsidR="0087574F" w:rsidRPr="00D71A6C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6A" w:rsidRDefault="008821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8216A" w:rsidRDefault="008821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9C5EE2">
      <w:rPr>
        <w:sz w:val="16"/>
        <w:szCs w:val="16"/>
      </w:rPr>
      <w:t>40</w:t>
    </w:r>
    <w:r w:rsidR="00D71A6C">
      <w:rPr>
        <w:sz w:val="16"/>
        <w:szCs w:val="16"/>
      </w:rPr>
      <w:t>402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date w:fullDate="2020-11-0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C35E6">
          <w:rPr>
            <w:sz w:val="16"/>
            <w:szCs w:val="16"/>
          </w:rPr>
          <w:t>06.11.2020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6A" w:rsidRDefault="008821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8216A" w:rsidRDefault="008821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D71A6C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47B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16A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7D7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84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CA8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A6C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42C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0F39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0283DC"/>
  <w14:defaultImageDpi w14:val="96"/>
  <w15:docId w15:val="{6F4C6342-59F5-4171-9B4E-1B3CAADA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E9C6CC-B3B8-4DDA-B39F-3BDBBD83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Александр Осокин</cp:lastModifiedBy>
  <cp:revision>4</cp:revision>
  <cp:lastPrinted>2020-11-06T07:11:00Z</cp:lastPrinted>
  <dcterms:created xsi:type="dcterms:W3CDTF">2020-11-06T07:01:00Z</dcterms:created>
  <dcterms:modified xsi:type="dcterms:W3CDTF">2020-11-10T04:56:00Z</dcterms:modified>
</cp:coreProperties>
</file>