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0706EA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10.11.2020  № 468-п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3C7D00">
      <w:pPr>
        <w:spacing w:before="0" w:after="0"/>
        <w:jc w:val="center"/>
        <w:rPr>
          <w:sz w:val="28"/>
          <w:szCs w:val="28"/>
        </w:rPr>
      </w:pPr>
    </w:p>
    <w:p w:rsidR="003C7D00" w:rsidRDefault="003C7D00" w:rsidP="003C7D0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58C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E58C6">
        <w:rPr>
          <w:rFonts w:ascii="Times New Roman" w:hAnsi="Times New Roman" w:cs="Times New Roman"/>
          <w:bCs/>
          <w:sz w:val="28"/>
          <w:szCs w:val="28"/>
        </w:rPr>
        <w:t>27.11.2013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58C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E58C6">
        <w:rPr>
          <w:rFonts w:ascii="Times New Roman" w:hAnsi="Times New Roman" w:cs="Times New Roman"/>
          <w:bCs/>
          <w:sz w:val="28"/>
          <w:szCs w:val="28"/>
        </w:rPr>
        <w:t>524-п</w:t>
      </w:r>
    </w:p>
    <w:p w:rsidR="003C7D00" w:rsidRDefault="003C7D00" w:rsidP="003C7D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7D00" w:rsidRPr="00BF7AC9" w:rsidRDefault="003C7D00" w:rsidP="003C7D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7D00" w:rsidRPr="00904E9D" w:rsidRDefault="003C7D00" w:rsidP="003C7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9D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1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 о с т а н о в л я е т</w:t>
      </w:r>
      <w:r w:rsidRPr="003C7D00">
        <w:rPr>
          <w:rFonts w:ascii="Times New Roman" w:hAnsi="Times New Roman" w:cs="Times New Roman"/>
          <w:sz w:val="28"/>
          <w:szCs w:val="28"/>
        </w:rPr>
        <w:t>:</w:t>
      </w:r>
    </w:p>
    <w:p w:rsidR="003C7D00" w:rsidRPr="00696A62" w:rsidRDefault="003C7D00" w:rsidP="003C7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62">
        <w:rPr>
          <w:rFonts w:ascii="Times New Roman" w:hAnsi="Times New Roman" w:cs="Times New Roman"/>
          <w:sz w:val="28"/>
          <w:szCs w:val="28"/>
        </w:rPr>
        <w:t>Внести в постановление Правител</w:t>
      </w:r>
      <w:r>
        <w:rPr>
          <w:rFonts w:ascii="Times New Roman" w:hAnsi="Times New Roman" w:cs="Times New Roman"/>
          <w:sz w:val="28"/>
          <w:szCs w:val="28"/>
        </w:rPr>
        <w:t>ьства Новосибирской области от </w:t>
      </w:r>
      <w:r w:rsidRPr="00696A62">
        <w:rPr>
          <w:rFonts w:ascii="Times New Roman" w:hAnsi="Times New Roman" w:cs="Times New Roman"/>
          <w:sz w:val="28"/>
          <w:szCs w:val="28"/>
        </w:rPr>
        <w:t xml:space="preserve">27.11.2013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A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6A62">
        <w:rPr>
          <w:rFonts w:ascii="Times New Roman" w:hAnsi="Times New Roman" w:cs="Times New Roman"/>
          <w:sz w:val="28"/>
          <w:szCs w:val="28"/>
        </w:rPr>
        <w:t>524-п «Об утверждении Региональной программы капитального ремонта общего имущества в многоква</w:t>
      </w:r>
      <w:r>
        <w:rPr>
          <w:rFonts w:ascii="Times New Roman" w:hAnsi="Times New Roman" w:cs="Times New Roman"/>
          <w:sz w:val="28"/>
          <w:szCs w:val="28"/>
        </w:rPr>
        <w:t>ртирных домах, расположенных на </w:t>
      </w:r>
      <w:r w:rsidRPr="00696A62">
        <w:rPr>
          <w:rFonts w:ascii="Times New Roman" w:hAnsi="Times New Roman" w:cs="Times New Roman"/>
          <w:sz w:val="28"/>
          <w:szCs w:val="28"/>
        </w:rPr>
        <w:t>территории Новосибирской области, на 2014-2043 годы» следующие изменения:</w:t>
      </w:r>
    </w:p>
    <w:p w:rsidR="003C7D00" w:rsidRPr="00696A62" w:rsidRDefault="003C7D00" w:rsidP="003C7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62">
        <w:rPr>
          <w:rFonts w:ascii="Times New Roman" w:hAnsi="Times New Roman" w:cs="Times New Roman"/>
          <w:sz w:val="28"/>
          <w:szCs w:val="28"/>
        </w:rPr>
        <w:t>Приложение «Перечень многоква</w:t>
      </w:r>
      <w:r>
        <w:rPr>
          <w:rFonts w:ascii="Times New Roman" w:hAnsi="Times New Roman" w:cs="Times New Roman"/>
          <w:sz w:val="28"/>
          <w:szCs w:val="28"/>
        </w:rPr>
        <w:t>ртирных домов, расположенных на </w:t>
      </w:r>
      <w:r w:rsidRPr="00696A62">
        <w:rPr>
          <w:rFonts w:ascii="Times New Roman" w:hAnsi="Times New Roman" w:cs="Times New Roman"/>
          <w:sz w:val="28"/>
          <w:szCs w:val="28"/>
        </w:rPr>
        <w:t>территории Новосибирской области, подлежащих капитальному ремонту общего имущества» к Региональной программе капитального ремонта общего имущества в многоквартирных домах, расположенных на территории Новосибирской области, на 2014-2043 годы изложить в редакции согласно приложению к настоящему постановлению.</w:t>
      </w:r>
    </w:p>
    <w:p w:rsidR="003C7D00" w:rsidRPr="003C7D00" w:rsidRDefault="003C7D00" w:rsidP="003C7D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C7D00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3C7D00" w:rsidRPr="003C7D00" w:rsidRDefault="003C7D00" w:rsidP="003C7D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pStyle w:val="ConsPlusNormal"/>
        <w:tabs>
          <w:tab w:val="left" w:pos="25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C7D00" w:rsidRDefault="003C7D00" w:rsidP="003C7D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7D00" w:rsidRDefault="003C7D00" w:rsidP="003C7D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7D00" w:rsidRDefault="003C7D00" w:rsidP="003C7D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7D00" w:rsidRDefault="003C7D00" w:rsidP="003C7D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7D00" w:rsidRPr="003C7D00" w:rsidRDefault="003C7D00" w:rsidP="003C7D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7D00" w:rsidRDefault="003C7D00" w:rsidP="003C7D0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C7D00" w:rsidRPr="0044055A" w:rsidRDefault="003C7D00" w:rsidP="003C7D00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Д.Н. Архипов</w:t>
      </w:r>
    </w:p>
    <w:p w:rsidR="0087574F" w:rsidRPr="004775F6" w:rsidRDefault="003C7D00" w:rsidP="003C7D00">
      <w:pPr>
        <w:pStyle w:val="ConsPlusNormal"/>
        <w:ind w:firstLine="0"/>
      </w:pPr>
      <w:r>
        <w:rPr>
          <w:rFonts w:ascii="Times New Roman" w:hAnsi="Times New Roman" w:cs="Times New Roman"/>
        </w:rPr>
        <w:t>238 76 09</w:t>
      </w:r>
    </w:p>
    <w:sectPr w:rsidR="0087574F" w:rsidRPr="004775F6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B0" w:rsidRDefault="00906BB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06BB0" w:rsidRDefault="00906BB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07</w:t>
    </w:r>
    <w:r w:rsidR="00DC6A29">
      <w:rPr>
        <w:sz w:val="16"/>
        <w:szCs w:val="16"/>
      </w:rPr>
      <w:t>/</w:t>
    </w:r>
    <w:r w:rsidR="009C5EE2">
      <w:rPr>
        <w:sz w:val="16"/>
        <w:szCs w:val="16"/>
      </w:rPr>
      <w:t>40</w:t>
    </w:r>
    <w:r w:rsidR="003C7D00">
      <w:rPr>
        <w:sz w:val="16"/>
        <w:szCs w:val="16"/>
      </w:rPr>
      <w:t>400/</w:t>
    </w:r>
    <w:sdt>
      <w:sdtPr>
        <w:rPr>
          <w:sz w:val="16"/>
          <w:szCs w:val="16"/>
        </w:rPr>
        <w:id w:val="-440762071"/>
        <w:date w:fullDate="2020-11-0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AF76CB">
          <w:rPr>
            <w:sz w:val="16"/>
            <w:szCs w:val="16"/>
          </w:rPr>
          <w:t>05.11.2020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B0" w:rsidRDefault="00906BB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06BB0" w:rsidRDefault="00906BB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3C7D00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00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6EA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C7D00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47752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06BB0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0884"/>
    <w:rsid w:val="00A414CC"/>
    <w:rsid w:val="00A41F36"/>
    <w:rsid w:val="00A4216F"/>
    <w:rsid w:val="00A4221D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D5B36"/>
  <w14:defaultImageDpi w14:val="96"/>
  <w15:docId w15:val="{653C6533-E257-4803-AC44-07E1512B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E17D96-09DB-4DEA-A1D8-800FEDA1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С-шаблон.dotx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Александр Осокин</cp:lastModifiedBy>
  <cp:revision>3</cp:revision>
  <cp:lastPrinted>2018-09-20T09:59:00Z</cp:lastPrinted>
  <dcterms:created xsi:type="dcterms:W3CDTF">2020-11-05T05:43:00Z</dcterms:created>
  <dcterms:modified xsi:type="dcterms:W3CDTF">2020-11-10T04:55:00Z</dcterms:modified>
</cp:coreProperties>
</file>